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F7" w:rsidRDefault="001E4D68" w:rsidP="008A65F7">
      <w:pPr>
        <w:rPr>
          <w:rFonts w:eastAsia="Angsana New"/>
          <w:b/>
          <w:spacing w:val="-3"/>
          <w:szCs w:val="24"/>
        </w:rPr>
      </w:pPr>
      <w:r>
        <w:rPr>
          <w:rFonts w:ascii="Angsana New" w:hAnsi="Angsana New" w:hint="cs"/>
          <w:bCs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4924566</wp:posOffset>
            </wp:positionH>
            <wp:positionV relativeFrom="paragraph">
              <wp:posOffset>86995</wp:posOffset>
            </wp:positionV>
            <wp:extent cx="1076400" cy="134520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ภาพถ่ายพนักงา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34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E4A" w:rsidRPr="0040225E" w:rsidRDefault="00511E04" w:rsidP="008A65F7">
      <w:pPr>
        <w:rPr>
          <w:rFonts w:eastAsia="Angsana New"/>
          <w:bCs/>
          <w:spacing w:val="-3"/>
          <w:sz w:val="28"/>
        </w:rPr>
      </w:pPr>
      <w:r w:rsidRPr="0040225E">
        <w:rPr>
          <w:rFonts w:eastAsia="Angsana New" w:hint="cs"/>
          <w:bCs/>
          <w:spacing w:val="-3"/>
          <w:sz w:val="28"/>
          <w:cs/>
        </w:rPr>
        <w:t>(</w:t>
      </w:r>
      <w:r w:rsidR="00A54E4A" w:rsidRPr="0040225E">
        <w:rPr>
          <w:rFonts w:eastAsia="Angsana New" w:hint="cs"/>
          <w:bCs/>
          <w:spacing w:val="-3"/>
          <w:sz w:val="28"/>
          <w:cs/>
        </w:rPr>
        <w:t>ชื่อพนักงาน)</w:t>
      </w: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A54E4A">
      <w:pPr>
        <w:rPr>
          <w:rFonts w:ascii="Angsana New" w:hAnsi="Angsana New"/>
          <w:bCs/>
          <w:sz w:val="28"/>
        </w:rPr>
      </w:pPr>
      <w:r w:rsidRPr="0040225E">
        <w:rPr>
          <w:rFonts w:ascii="Angsana New" w:hAnsi="Angsana New" w:hint="cs"/>
          <w:bCs/>
          <w:sz w:val="28"/>
          <w:cs/>
        </w:rPr>
        <w:t>คุณวุฒิและ</w:t>
      </w:r>
      <w:r w:rsidRPr="0040225E">
        <w:rPr>
          <w:rFonts w:ascii="Angsana New" w:hAnsi="Angsana New"/>
          <w:bCs/>
          <w:sz w:val="28"/>
          <w:cs/>
        </w:rPr>
        <w:t xml:space="preserve">ประวัติการศึกษา </w:t>
      </w:r>
      <w:r w:rsidRPr="0040225E">
        <w:rPr>
          <w:rFonts w:ascii="Angsana New" w:hAnsi="Angsana New"/>
          <w:bCs/>
          <w:sz w:val="28"/>
        </w:rPr>
        <w:t>:</w:t>
      </w:r>
      <w:r w:rsidRPr="0040225E">
        <w:rPr>
          <w:noProof/>
          <w:sz w:val="28"/>
        </w:rPr>
        <w:t xml:space="preserve"> </w:t>
      </w:r>
    </w:p>
    <w:p w:rsidR="00A54E4A" w:rsidRPr="0040225E" w:rsidRDefault="00A54E4A" w:rsidP="00A54E4A">
      <w:pPr>
        <w:rPr>
          <w:rFonts w:ascii="Angsana New" w:hAnsi="Angsana New"/>
          <w:bCs/>
          <w:sz w:val="28"/>
        </w:rPr>
      </w:pPr>
    </w:p>
    <w:p w:rsidR="00A54E4A" w:rsidRPr="0040225E" w:rsidRDefault="00A54E4A" w:rsidP="00A54E4A">
      <w:pPr>
        <w:rPr>
          <w:rFonts w:ascii="Angsana New" w:hAnsi="Angsana New"/>
          <w:bCs/>
          <w:sz w:val="28"/>
        </w:rPr>
      </w:pPr>
      <w:r w:rsidRPr="0040225E">
        <w:rPr>
          <w:rFonts w:ascii="Angsana New" w:hAnsi="Angsana New" w:hint="cs"/>
          <w:bCs/>
          <w:sz w:val="28"/>
          <w:cs/>
        </w:rPr>
        <w:t>ประวัติการทำงาน</w:t>
      </w:r>
    </w:p>
    <w:p w:rsidR="00A54E4A" w:rsidRPr="0040225E" w:rsidRDefault="00A54E4A" w:rsidP="00A54E4A">
      <w:pPr>
        <w:rPr>
          <w:rFonts w:ascii="Angsana New" w:hAnsi="Angsana New"/>
          <w:bCs/>
          <w:sz w:val="28"/>
        </w:rPr>
      </w:pPr>
    </w:p>
    <w:p w:rsidR="00A54E4A" w:rsidRPr="0040225E" w:rsidRDefault="00A54E4A" w:rsidP="00A54E4A">
      <w:pPr>
        <w:rPr>
          <w:rFonts w:ascii="Angsana New" w:hAnsi="Angsana New"/>
          <w:bCs/>
          <w:sz w:val="28"/>
          <w:cs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  <w:bookmarkStart w:id="0" w:name="_GoBack"/>
      <w:bookmarkEnd w:id="0"/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  <w:cs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/>
          <w:b/>
          <w:spacing w:val="-3"/>
          <w:sz w:val="28"/>
        </w:rPr>
      </w:pPr>
    </w:p>
    <w:p w:rsidR="00A54E4A" w:rsidRPr="0040225E" w:rsidRDefault="00A54E4A" w:rsidP="008A65F7">
      <w:pPr>
        <w:rPr>
          <w:rFonts w:eastAsia="Angsana New" w:hint="cs"/>
          <w:b/>
          <w:spacing w:val="-3"/>
          <w:sz w:val="28"/>
        </w:rPr>
      </w:pPr>
    </w:p>
    <w:sectPr w:rsidR="00A54E4A" w:rsidRPr="0040225E" w:rsidSect="00A54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1077" w:bottom="1440" w:left="1418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2E" w:rsidRDefault="00E33E2E">
      <w:r>
        <w:separator/>
      </w:r>
    </w:p>
  </w:endnote>
  <w:endnote w:type="continuationSeparator" w:id="0">
    <w:p w:rsidR="00E33E2E" w:rsidRDefault="00E3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Neue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00" w:rsidRDefault="00053B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40" w:rsidRDefault="001F7445" w:rsidP="00732C14">
    <w:pPr>
      <w:pStyle w:val="Footer"/>
      <w:tabs>
        <w:tab w:val="clear" w:pos="4320"/>
        <w:tab w:val="clear" w:pos="8640"/>
        <w:tab w:val="center" w:pos="4678"/>
        <w:tab w:val="right" w:pos="9356"/>
      </w:tabs>
      <w:rPr>
        <w:rFonts w:ascii="Angsana New" w:hAnsi="Angsana New"/>
        <w:i/>
        <w:iCs/>
        <w:szCs w:val="24"/>
      </w:rPr>
    </w:pPr>
    <w:r w:rsidRPr="00B31E7E">
      <w:rPr>
        <w:i/>
        <w:iCs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52B46A" wp14:editId="50E008F8">
              <wp:simplePos x="0" y="0"/>
              <wp:positionH relativeFrom="column">
                <wp:posOffset>0</wp:posOffset>
              </wp:positionH>
              <wp:positionV relativeFrom="paragraph">
                <wp:posOffset>-31750</wp:posOffset>
              </wp:positionV>
              <wp:extent cx="5981700" cy="9525"/>
              <wp:effectExtent l="9525" t="15875" r="9525" b="12700"/>
              <wp:wrapNone/>
              <wp:docPr id="2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1700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DAC13" id="Line 6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5pt" to="471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" strokecolor="blue" strokeweight="1.5pt"/>
          </w:pict>
        </mc:Fallback>
      </mc:AlternateContent>
    </w:r>
    <w:r w:rsidR="00016240" w:rsidRPr="00B31E7E">
      <w:rPr>
        <w:i/>
        <w:iCs/>
        <w:szCs w:val="24"/>
      </w:rPr>
      <w:t xml:space="preserve"> </w:t>
    </w:r>
    <w:r w:rsidR="00B31E7E" w:rsidRPr="00B31E7E">
      <w:rPr>
        <w:rFonts w:hint="cs"/>
        <w:i/>
        <w:iCs/>
        <w:szCs w:val="24"/>
        <w:cs/>
      </w:rPr>
      <w:t xml:space="preserve">บริษัท </w:t>
    </w:r>
    <w:r w:rsidR="00B31E7E" w:rsidRPr="00B31E7E">
      <w:rPr>
        <w:rFonts w:hint="cs"/>
        <w:i/>
        <w:iCs/>
        <w:szCs w:val="24"/>
        <w:cs/>
      </w:rPr>
      <w:t>โปรเจ็ค แอลไลแอ็นซ์ จำกัด</w:t>
    </w:r>
    <w:r w:rsidR="00016240" w:rsidRPr="00732C14">
      <w:rPr>
        <w:i/>
        <w:iCs/>
        <w:sz w:val="20"/>
        <w:szCs w:val="20"/>
      </w:rPr>
      <w:tab/>
    </w:r>
    <w:r w:rsidR="00016240">
      <w:rPr>
        <w:i/>
        <w:iCs/>
        <w:sz w:val="20"/>
        <w:szCs w:val="20"/>
      </w:rPr>
      <w:tab/>
    </w:r>
    <w:r w:rsidR="00B31E7E" w:rsidRPr="00B31E7E">
      <w:rPr>
        <w:rFonts w:ascii="Angsana New" w:hAnsi="Angsana New"/>
        <w:i/>
        <w:iCs/>
        <w:szCs w:val="24"/>
        <w:cs/>
      </w:rPr>
      <w:t>หน้า</w:t>
    </w:r>
    <w:r w:rsidR="00B31E7E">
      <w:rPr>
        <w:rFonts w:ascii="Angsana New" w:hAnsi="Angsana New" w:hint="cs"/>
        <w:i/>
        <w:iCs/>
        <w:szCs w:val="24"/>
        <w:cs/>
      </w:rPr>
      <w:t xml:space="preserve"> </w:t>
    </w:r>
    <w:r w:rsidR="00016240" w:rsidRPr="00B31E7E">
      <w:rPr>
        <w:rFonts w:ascii="Angsana New" w:hAnsi="Angsana New"/>
        <w:i/>
        <w:iCs/>
        <w:szCs w:val="24"/>
      </w:rPr>
      <w:fldChar w:fldCharType="begin"/>
    </w:r>
    <w:r w:rsidR="00016240" w:rsidRPr="00B31E7E">
      <w:rPr>
        <w:rFonts w:ascii="Angsana New" w:hAnsi="Angsana New"/>
        <w:i/>
        <w:iCs/>
        <w:szCs w:val="24"/>
      </w:rPr>
      <w:instrText xml:space="preserve"> PAGE </w:instrText>
    </w:r>
    <w:r w:rsidR="00016240" w:rsidRPr="00B31E7E">
      <w:rPr>
        <w:rFonts w:ascii="Angsana New" w:hAnsi="Angsana New"/>
        <w:i/>
        <w:iCs/>
        <w:szCs w:val="24"/>
      </w:rPr>
      <w:fldChar w:fldCharType="separate"/>
    </w:r>
    <w:r w:rsidR="0040225E">
      <w:rPr>
        <w:rFonts w:ascii="Angsana New" w:hAnsi="Angsana New"/>
        <w:i/>
        <w:iCs/>
        <w:noProof/>
        <w:szCs w:val="24"/>
      </w:rPr>
      <w:t>1</w:t>
    </w:r>
    <w:r w:rsidR="00016240" w:rsidRPr="00B31E7E">
      <w:rPr>
        <w:rFonts w:ascii="Angsana New" w:hAnsi="Angsana New"/>
        <w:i/>
        <w:iCs/>
        <w:szCs w:val="24"/>
      </w:rPr>
      <w:fldChar w:fldCharType="end"/>
    </w:r>
    <w:r w:rsidR="00B31E7E">
      <w:rPr>
        <w:rFonts w:ascii="Angsana New" w:hAnsi="Angsana New"/>
        <w:i/>
        <w:iCs/>
        <w:szCs w:val="24"/>
      </w:rPr>
      <w:t xml:space="preserve"> </w:t>
    </w:r>
    <w:r w:rsidR="00B31E7E">
      <w:rPr>
        <w:rFonts w:ascii="Angsana New" w:hAnsi="Angsana New" w:hint="cs"/>
        <w:i/>
        <w:iCs/>
        <w:szCs w:val="24"/>
        <w:cs/>
      </w:rPr>
      <w:t>จาก</w:t>
    </w:r>
    <w:r w:rsidR="00016240" w:rsidRPr="00B31E7E">
      <w:rPr>
        <w:rFonts w:ascii="Angsana New" w:hAnsi="Angsana New"/>
        <w:i/>
        <w:iCs/>
        <w:szCs w:val="24"/>
      </w:rPr>
      <w:t xml:space="preserve"> </w:t>
    </w:r>
    <w:r w:rsidR="00016240" w:rsidRPr="00B31E7E">
      <w:rPr>
        <w:rFonts w:ascii="Angsana New" w:hAnsi="Angsana New"/>
        <w:i/>
        <w:iCs/>
        <w:szCs w:val="24"/>
      </w:rPr>
      <w:fldChar w:fldCharType="begin"/>
    </w:r>
    <w:r w:rsidR="00016240" w:rsidRPr="00B31E7E">
      <w:rPr>
        <w:rFonts w:ascii="Angsana New" w:hAnsi="Angsana New"/>
        <w:i/>
        <w:iCs/>
        <w:szCs w:val="24"/>
      </w:rPr>
      <w:instrText xml:space="preserve"> NUMPAGES </w:instrText>
    </w:r>
    <w:r w:rsidR="00016240" w:rsidRPr="00B31E7E">
      <w:rPr>
        <w:rFonts w:ascii="Angsana New" w:hAnsi="Angsana New"/>
        <w:i/>
        <w:iCs/>
        <w:szCs w:val="24"/>
      </w:rPr>
      <w:fldChar w:fldCharType="separate"/>
    </w:r>
    <w:r w:rsidR="0040225E">
      <w:rPr>
        <w:rFonts w:ascii="Angsana New" w:hAnsi="Angsana New"/>
        <w:i/>
        <w:iCs/>
        <w:noProof/>
        <w:szCs w:val="24"/>
      </w:rPr>
      <w:t>1</w:t>
    </w:r>
    <w:r w:rsidR="00016240" w:rsidRPr="00B31E7E">
      <w:rPr>
        <w:rFonts w:ascii="Angsana New" w:hAnsi="Angsana New"/>
        <w:i/>
        <w:iCs/>
        <w:szCs w:val="24"/>
      </w:rPr>
      <w:fldChar w:fldCharType="end"/>
    </w:r>
  </w:p>
  <w:p w:rsidR="00A54E4A" w:rsidRPr="00511E04" w:rsidRDefault="00A54E4A" w:rsidP="00A54E4A">
    <w:pPr>
      <w:pStyle w:val="Footer"/>
      <w:tabs>
        <w:tab w:val="clear" w:pos="4320"/>
        <w:tab w:val="clear" w:pos="8640"/>
        <w:tab w:val="center" w:pos="4678"/>
        <w:tab w:val="right" w:pos="9356"/>
      </w:tabs>
      <w:jc w:val="right"/>
      <w:rPr>
        <w:rFonts w:ascii="Angsana New" w:hAnsi="Angsana New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00" w:rsidRDefault="00053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2E" w:rsidRDefault="00E33E2E">
      <w:r>
        <w:separator/>
      </w:r>
    </w:p>
  </w:footnote>
  <w:footnote w:type="continuationSeparator" w:id="0">
    <w:p w:rsidR="00E33E2E" w:rsidRDefault="00E33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00" w:rsidRDefault="00053B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40" w:rsidRDefault="008C7841" w:rsidP="008C7841">
    <w:pPr>
      <w:pStyle w:val="Header"/>
      <w:ind w:firstLine="2880"/>
    </w:pPr>
    <w:r>
      <w:t xml:space="preserve">        </w:t>
    </w:r>
    <w:r w:rsidR="001F7445">
      <w:rPr>
        <w:noProof/>
      </w:rPr>
      <w:drawing>
        <wp:inline distT="0" distB="0" distL="0" distR="0" wp14:anchorId="3A5584BF" wp14:editId="7DD26115">
          <wp:extent cx="1552575" cy="581025"/>
          <wp:effectExtent l="0" t="0" r="9525" b="9525"/>
          <wp:docPr id="1" name="Picture 1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7841" w:rsidRPr="008C7841" w:rsidRDefault="008C7841" w:rsidP="008C7841">
    <w:pPr>
      <w:pStyle w:val="Header"/>
      <w:rPr>
        <w:rFonts w:ascii="Angsana New" w:hAnsi="Angsana New"/>
        <w:sz w:val="16"/>
        <w:szCs w:val="18"/>
      </w:rPr>
    </w:pPr>
  </w:p>
  <w:p w:rsidR="00016240" w:rsidRPr="00A54E4A" w:rsidRDefault="001F7445" w:rsidP="008C7841">
    <w:pPr>
      <w:pStyle w:val="Header"/>
      <w:tabs>
        <w:tab w:val="clear" w:pos="4320"/>
        <w:tab w:val="clear" w:pos="8640"/>
        <w:tab w:val="right" w:pos="9356"/>
      </w:tabs>
      <w:rPr>
        <w:szCs w:val="24"/>
        <w:cs/>
      </w:rPr>
    </w:pPr>
    <w:r w:rsidRPr="008868A9"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E370B2" wp14:editId="52671F20">
              <wp:simplePos x="0" y="0"/>
              <wp:positionH relativeFrom="column">
                <wp:posOffset>-28575</wp:posOffset>
              </wp:positionH>
              <wp:positionV relativeFrom="paragraph">
                <wp:posOffset>180975</wp:posOffset>
              </wp:positionV>
              <wp:extent cx="6029325" cy="0"/>
              <wp:effectExtent l="9525" t="9525" r="9525" b="9525"/>
              <wp:wrapNone/>
              <wp:docPr id="4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FC69A5" id="Line 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4.25pt" to="47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AeFQIAACo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" strokecolor="blue" strokeweight="1.5pt"/>
          </w:pict>
        </mc:Fallback>
      </mc:AlternateContent>
    </w:r>
    <w:r w:rsidRPr="008868A9"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21ECE2" wp14:editId="05898747">
              <wp:simplePos x="0" y="0"/>
              <wp:positionH relativeFrom="column">
                <wp:posOffset>-28575</wp:posOffset>
              </wp:positionH>
              <wp:positionV relativeFrom="paragraph">
                <wp:posOffset>180975</wp:posOffset>
              </wp:positionV>
              <wp:extent cx="6029325" cy="0"/>
              <wp:effectExtent l="9525" t="9525" r="9525" b="9525"/>
              <wp:wrapNone/>
              <wp:docPr id="3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159BC" id="Line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4.25pt" to="47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" strokecolor="blue" strokeweight="1.5pt"/>
          </w:pict>
        </mc:Fallback>
      </mc:AlternateContent>
    </w:r>
    <w:r w:rsidR="00016240" w:rsidRPr="00F303C2">
      <w:rPr>
        <w:i/>
        <w:iCs/>
        <w:sz w:val="20"/>
        <w:szCs w:val="20"/>
      </w:rPr>
      <w:t xml:space="preserve"> </w:t>
    </w:r>
    <w:r w:rsidR="00B31E7E" w:rsidRPr="00EE76A3">
      <w:rPr>
        <w:rFonts w:ascii="Angsana New" w:hAnsi="Angsana New"/>
        <w:i/>
        <w:iCs/>
        <w:szCs w:val="24"/>
        <w:cs/>
      </w:rPr>
      <w:t>ประวัต</w:t>
    </w:r>
    <w:r w:rsidR="00B31E7E">
      <w:rPr>
        <w:rFonts w:ascii="Angsana New" w:hAnsi="Angsana New"/>
        <w:i/>
        <w:iCs/>
        <w:szCs w:val="24"/>
        <w:cs/>
      </w:rPr>
      <w:t>ิ</w:t>
    </w:r>
    <w:r w:rsidR="00B31E7E">
      <w:rPr>
        <w:rFonts w:ascii="Angsana New" w:hAnsi="Angsana New" w:hint="cs"/>
        <w:i/>
        <w:iCs/>
        <w:szCs w:val="24"/>
        <w:cs/>
      </w:rPr>
      <w:t>การทำงาน</w:t>
    </w:r>
    <w:r w:rsidR="00016240">
      <w:rPr>
        <w:i/>
        <w:iCs/>
        <w:sz w:val="20"/>
        <w:szCs w:val="20"/>
      </w:rPr>
      <w:tab/>
    </w:r>
    <w:r w:rsidR="00593FF6">
      <w:rPr>
        <w:rFonts w:hint="cs"/>
        <w:i/>
        <w:iCs/>
        <w:color w:val="000000" w:themeColor="text1"/>
        <w:szCs w:val="24"/>
        <w:cs/>
      </w:rPr>
      <w:t>ชื่อ-นามสกุล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00" w:rsidRDefault="00053B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8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CD7042"/>
    <w:multiLevelType w:val="hybridMultilevel"/>
    <w:tmpl w:val="E7B24C64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F05EA3"/>
    <w:multiLevelType w:val="hybridMultilevel"/>
    <w:tmpl w:val="9948FCB6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B2674F"/>
    <w:multiLevelType w:val="hybridMultilevel"/>
    <w:tmpl w:val="51C8D334"/>
    <w:lvl w:ilvl="0" w:tplc="750A6F68">
      <w:start w:val="2006"/>
      <w:numFmt w:val="bullet"/>
      <w:lvlText w:val="–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4" w15:restartNumberingAfterBreak="0">
    <w:nsid w:val="20D53425"/>
    <w:multiLevelType w:val="hybridMultilevel"/>
    <w:tmpl w:val="74DEC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0106D"/>
    <w:multiLevelType w:val="hybridMultilevel"/>
    <w:tmpl w:val="D960B25E"/>
    <w:lvl w:ilvl="0" w:tplc="7572F30C">
      <w:start w:val="1996"/>
      <w:numFmt w:val="bullet"/>
      <w:lvlText w:val="–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D986546"/>
    <w:multiLevelType w:val="hybridMultilevel"/>
    <w:tmpl w:val="C1E04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22465"/>
    <w:multiLevelType w:val="hybridMultilevel"/>
    <w:tmpl w:val="EF32E96E"/>
    <w:lvl w:ilvl="0" w:tplc="E8DA72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EB0D8E"/>
    <w:multiLevelType w:val="hybridMultilevel"/>
    <w:tmpl w:val="F7CE59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8403C8"/>
    <w:multiLevelType w:val="hybridMultilevel"/>
    <w:tmpl w:val="952ACF48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10" w15:restartNumberingAfterBreak="0">
    <w:nsid w:val="360C377C"/>
    <w:multiLevelType w:val="hybridMultilevel"/>
    <w:tmpl w:val="BF8C0D78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601AD2"/>
    <w:multiLevelType w:val="hybridMultilevel"/>
    <w:tmpl w:val="369C713E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12" w15:restartNumberingAfterBreak="0">
    <w:nsid w:val="3DF75B3F"/>
    <w:multiLevelType w:val="hybridMultilevel"/>
    <w:tmpl w:val="AA12EF4C"/>
    <w:lvl w:ilvl="0" w:tplc="794AABD0">
      <w:start w:val="2007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Angsana New" w:hint="default"/>
        <w:b/>
      </w:rPr>
    </w:lvl>
    <w:lvl w:ilvl="1" w:tplc="E8DA72D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AA470D"/>
    <w:multiLevelType w:val="hybridMultilevel"/>
    <w:tmpl w:val="19CAA7E8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44E4D"/>
    <w:multiLevelType w:val="hybridMultilevel"/>
    <w:tmpl w:val="2D4E67AE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302EED"/>
    <w:multiLevelType w:val="hybridMultilevel"/>
    <w:tmpl w:val="A786349A"/>
    <w:lvl w:ilvl="0" w:tplc="59069FAA">
      <w:start w:val="200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4468FF"/>
    <w:multiLevelType w:val="singleLevel"/>
    <w:tmpl w:val="A6E8A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B05572"/>
    <w:multiLevelType w:val="hybridMultilevel"/>
    <w:tmpl w:val="7676F0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18" w15:restartNumberingAfterBreak="0">
    <w:nsid w:val="4C9125ED"/>
    <w:multiLevelType w:val="hybridMultilevel"/>
    <w:tmpl w:val="82F8F3C6"/>
    <w:lvl w:ilvl="0" w:tplc="E8DA72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A0D6007"/>
    <w:multiLevelType w:val="hybridMultilevel"/>
    <w:tmpl w:val="9514C442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256A71"/>
    <w:multiLevelType w:val="hybridMultilevel"/>
    <w:tmpl w:val="70F849B0"/>
    <w:lvl w:ilvl="0" w:tplc="C8D298F0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-719"/>
        </w:tabs>
        <w:ind w:left="-719" w:hanging="360"/>
      </w:pPr>
      <w:rPr>
        <w:rFonts w:ascii="Courier New" w:hAnsi="Courier New" w:hint="default"/>
      </w:rPr>
    </w:lvl>
    <w:lvl w:ilvl="2" w:tplc="6B5AF54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1" w15:restartNumberingAfterBreak="0">
    <w:nsid w:val="5C545854"/>
    <w:multiLevelType w:val="hybridMultilevel"/>
    <w:tmpl w:val="9C644D12"/>
    <w:lvl w:ilvl="0" w:tplc="E8DA72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14C692B"/>
    <w:multiLevelType w:val="hybridMultilevel"/>
    <w:tmpl w:val="A418A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B746AB"/>
    <w:multiLevelType w:val="hybridMultilevel"/>
    <w:tmpl w:val="8534AC9C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24" w15:restartNumberingAfterBreak="0">
    <w:nsid w:val="6DE52A62"/>
    <w:multiLevelType w:val="hybridMultilevel"/>
    <w:tmpl w:val="49584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57494"/>
    <w:multiLevelType w:val="hybridMultilevel"/>
    <w:tmpl w:val="90940D08"/>
    <w:lvl w:ilvl="0" w:tplc="4606A880">
      <w:numFmt w:val="bullet"/>
      <w:lvlText w:val="–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cs="Angsana New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6B5AF540"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6" w15:restartNumberingAfterBreak="0">
    <w:nsid w:val="73123B14"/>
    <w:multiLevelType w:val="hybridMultilevel"/>
    <w:tmpl w:val="4D588EF4"/>
    <w:lvl w:ilvl="0" w:tplc="A942C68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DA72D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E1E1C"/>
    <w:multiLevelType w:val="hybridMultilevel"/>
    <w:tmpl w:val="3B629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C69DC"/>
    <w:multiLevelType w:val="hybridMultilevel"/>
    <w:tmpl w:val="F64A03E4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28"/>
  </w:num>
  <w:num w:numId="5">
    <w:abstractNumId w:val="1"/>
  </w:num>
  <w:num w:numId="6">
    <w:abstractNumId w:val="14"/>
  </w:num>
  <w:num w:numId="7">
    <w:abstractNumId w:val="2"/>
  </w:num>
  <w:num w:numId="8">
    <w:abstractNumId w:val="10"/>
  </w:num>
  <w:num w:numId="9">
    <w:abstractNumId w:val="21"/>
  </w:num>
  <w:num w:numId="10">
    <w:abstractNumId w:val="7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11"/>
  </w:num>
  <w:num w:numId="16">
    <w:abstractNumId w:val="9"/>
  </w:num>
  <w:num w:numId="17">
    <w:abstractNumId w:val="24"/>
  </w:num>
  <w:num w:numId="18">
    <w:abstractNumId w:val="6"/>
  </w:num>
  <w:num w:numId="19">
    <w:abstractNumId w:val="4"/>
  </w:num>
  <w:num w:numId="20">
    <w:abstractNumId w:val="22"/>
  </w:num>
  <w:num w:numId="21">
    <w:abstractNumId w:val="15"/>
  </w:num>
  <w:num w:numId="22">
    <w:abstractNumId w:val="12"/>
  </w:num>
  <w:num w:numId="23">
    <w:abstractNumId w:val="26"/>
  </w:num>
  <w:num w:numId="24">
    <w:abstractNumId w:val="3"/>
  </w:num>
  <w:num w:numId="25">
    <w:abstractNumId w:val="23"/>
  </w:num>
  <w:num w:numId="26">
    <w:abstractNumId w:val="25"/>
  </w:num>
  <w:num w:numId="27">
    <w:abstractNumId w:val="5"/>
  </w:num>
  <w:num w:numId="28">
    <w:abstractNumId w:val="27"/>
  </w:num>
  <w:num w:numId="29">
    <w:abstractNumId w:val="23"/>
  </w:num>
  <w:num w:numId="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A9"/>
    <w:rsid w:val="00010EEF"/>
    <w:rsid w:val="00016240"/>
    <w:rsid w:val="0001631A"/>
    <w:rsid w:val="00020957"/>
    <w:rsid w:val="000301F3"/>
    <w:rsid w:val="00032CF6"/>
    <w:rsid w:val="00035B70"/>
    <w:rsid w:val="0003629F"/>
    <w:rsid w:val="00047AFA"/>
    <w:rsid w:val="00047EE2"/>
    <w:rsid w:val="00051FE5"/>
    <w:rsid w:val="00053355"/>
    <w:rsid w:val="00053B00"/>
    <w:rsid w:val="0005406B"/>
    <w:rsid w:val="00057DB2"/>
    <w:rsid w:val="00063F4C"/>
    <w:rsid w:val="00065AA7"/>
    <w:rsid w:val="00065F45"/>
    <w:rsid w:val="00073CBC"/>
    <w:rsid w:val="00075387"/>
    <w:rsid w:val="0007759B"/>
    <w:rsid w:val="00086066"/>
    <w:rsid w:val="0008689F"/>
    <w:rsid w:val="00092658"/>
    <w:rsid w:val="0009294A"/>
    <w:rsid w:val="000938C9"/>
    <w:rsid w:val="0009771F"/>
    <w:rsid w:val="000A1B54"/>
    <w:rsid w:val="000A3236"/>
    <w:rsid w:val="000A58E0"/>
    <w:rsid w:val="000A7425"/>
    <w:rsid w:val="000B7A83"/>
    <w:rsid w:val="000D0E82"/>
    <w:rsid w:val="000E3AF7"/>
    <w:rsid w:val="000E797E"/>
    <w:rsid w:val="000F55E4"/>
    <w:rsid w:val="00105E18"/>
    <w:rsid w:val="00105F36"/>
    <w:rsid w:val="001156D2"/>
    <w:rsid w:val="00117D84"/>
    <w:rsid w:val="00117ED0"/>
    <w:rsid w:val="00122FBB"/>
    <w:rsid w:val="00123A1D"/>
    <w:rsid w:val="001247B6"/>
    <w:rsid w:val="0013030B"/>
    <w:rsid w:val="00131156"/>
    <w:rsid w:val="00132F4F"/>
    <w:rsid w:val="00134ADF"/>
    <w:rsid w:val="00137CEA"/>
    <w:rsid w:val="00140804"/>
    <w:rsid w:val="00141CB2"/>
    <w:rsid w:val="00143A8C"/>
    <w:rsid w:val="00144AC5"/>
    <w:rsid w:val="001504B9"/>
    <w:rsid w:val="001537CB"/>
    <w:rsid w:val="00163A65"/>
    <w:rsid w:val="001951BF"/>
    <w:rsid w:val="00195790"/>
    <w:rsid w:val="001A18D4"/>
    <w:rsid w:val="001A2266"/>
    <w:rsid w:val="001A545D"/>
    <w:rsid w:val="001C235F"/>
    <w:rsid w:val="001C54F2"/>
    <w:rsid w:val="001C6D5F"/>
    <w:rsid w:val="001D41AD"/>
    <w:rsid w:val="001D5AB4"/>
    <w:rsid w:val="001E1BA3"/>
    <w:rsid w:val="001E3FAA"/>
    <w:rsid w:val="001E4D68"/>
    <w:rsid w:val="001E76C4"/>
    <w:rsid w:val="001F075D"/>
    <w:rsid w:val="001F4B7A"/>
    <w:rsid w:val="001F7445"/>
    <w:rsid w:val="00204376"/>
    <w:rsid w:val="00207083"/>
    <w:rsid w:val="0021156F"/>
    <w:rsid w:val="00211BDD"/>
    <w:rsid w:val="00216399"/>
    <w:rsid w:val="00222955"/>
    <w:rsid w:val="00222F48"/>
    <w:rsid w:val="0022454F"/>
    <w:rsid w:val="0023440C"/>
    <w:rsid w:val="00234F48"/>
    <w:rsid w:val="00244F5C"/>
    <w:rsid w:val="00245401"/>
    <w:rsid w:val="00255BAE"/>
    <w:rsid w:val="002570AE"/>
    <w:rsid w:val="00260D01"/>
    <w:rsid w:val="002745FC"/>
    <w:rsid w:val="00274AB5"/>
    <w:rsid w:val="002771B5"/>
    <w:rsid w:val="002834CE"/>
    <w:rsid w:val="00295F29"/>
    <w:rsid w:val="00297AA0"/>
    <w:rsid w:val="00297F57"/>
    <w:rsid w:val="002B0C18"/>
    <w:rsid w:val="002B4052"/>
    <w:rsid w:val="002C0BC5"/>
    <w:rsid w:val="002C1F17"/>
    <w:rsid w:val="002C587F"/>
    <w:rsid w:val="002D00DE"/>
    <w:rsid w:val="002D1EE9"/>
    <w:rsid w:val="002D37C2"/>
    <w:rsid w:val="002D6C26"/>
    <w:rsid w:val="002D7607"/>
    <w:rsid w:val="002E24BC"/>
    <w:rsid w:val="002E6AB3"/>
    <w:rsid w:val="002F0C6B"/>
    <w:rsid w:val="002F32A4"/>
    <w:rsid w:val="002F5AC9"/>
    <w:rsid w:val="003137F5"/>
    <w:rsid w:val="00316D5C"/>
    <w:rsid w:val="00316D8E"/>
    <w:rsid w:val="00316EF0"/>
    <w:rsid w:val="00321771"/>
    <w:rsid w:val="00321A42"/>
    <w:rsid w:val="0032238B"/>
    <w:rsid w:val="0033048D"/>
    <w:rsid w:val="00346ACA"/>
    <w:rsid w:val="00346BF5"/>
    <w:rsid w:val="003569D3"/>
    <w:rsid w:val="00357034"/>
    <w:rsid w:val="003577F0"/>
    <w:rsid w:val="00364FEC"/>
    <w:rsid w:val="00372B98"/>
    <w:rsid w:val="00382865"/>
    <w:rsid w:val="0038416C"/>
    <w:rsid w:val="0038522B"/>
    <w:rsid w:val="003870A9"/>
    <w:rsid w:val="00394013"/>
    <w:rsid w:val="00394C6D"/>
    <w:rsid w:val="003B27BA"/>
    <w:rsid w:val="003B3705"/>
    <w:rsid w:val="003C2701"/>
    <w:rsid w:val="003C2DFB"/>
    <w:rsid w:val="003C5607"/>
    <w:rsid w:val="003C6CDA"/>
    <w:rsid w:val="003D12ED"/>
    <w:rsid w:val="003E21F6"/>
    <w:rsid w:val="0040225E"/>
    <w:rsid w:val="004035C5"/>
    <w:rsid w:val="004042D4"/>
    <w:rsid w:val="004057FD"/>
    <w:rsid w:val="004077CE"/>
    <w:rsid w:val="004158F7"/>
    <w:rsid w:val="00421509"/>
    <w:rsid w:val="00434BF4"/>
    <w:rsid w:val="00444278"/>
    <w:rsid w:val="00445CA1"/>
    <w:rsid w:val="00446AFC"/>
    <w:rsid w:val="0045182F"/>
    <w:rsid w:val="00452D36"/>
    <w:rsid w:val="0045568B"/>
    <w:rsid w:val="0046291E"/>
    <w:rsid w:val="00466258"/>
    <w:rsid w:val="0046630A"/>
    <w:rsid w:val="00474B77"/>
    <w:rsid w:val="00481774"/>
    <w:rsid w:val="0048579D"/>
    <w:rsid w:val="00494DB6"/>
    <w:rsid w:val="00495EE7"/>
    <w:rsid w:val="00496075"/>
    <w:rsid w:val="004A092F"/>
    <w:rsid w:val="004A34EF"/>
    <w:rsid w:val="004A3D0B"/>
    <w:rsid w:val="004A5320"/>
    <w:rsid w:val="004A7E7A"/>
    <w:rsid w:val="004B0E98"/>
    <w:rsid w:val="004B437A"/>
    <w:rsid w:val="004C5D68"/>
    <w:rsid w:val="004C7902"/>
    <w:rsid w:val="004D1692"/>
    <w:rsid w:val="004D3CEF"/>
    <w:rsid w:val="004E0BC9"/>
    <w:rsid w:val="004E2BA8"/>
    <w:rsid w:val="004F21BE"/>
    <w:rsid w:val="004F47AC"/>
    <w:rsid w:val="004F75E1"/>
    <w:rsid w:val="00501F98"/>
    <w:rsid w:val="00502928"/>
    <w:rsid w:val="00505FD9"/>
    <w:rsid w:val="00506A6C"/>
    <w:rsid w:val="00507C04"/>
    <w:rsid w:val="0051057D"/>
    <w:rsid w:val="00511E04"/>
    <w:rsid w:val="00522E94"/>
    <w:rsid w:val="00530BA7"/>
    <w:rsid w:val="00534F55"/>
    <w:rsid w:val="005362C3"/>
    <w:rsid w:val="005403C8"/>
    <w:rsid w:val="0054689D"/>
    <w:rsid w:val="00554F0C"/>
    <w:rsid w:val="005563F4"/>
    <w:rsid w:val="00567052"/>
    <w:rsid w:val="00573698"/>
    <w:rsid w:val="00582068"/>
    <w:rsid w:val="0058234F"/>
    <w:rsid w:val="00583518"/>
    <w:rsid w:val="00583FA5"/>
    <w:rsid w:val="005928AA"/>
    <w:rsid w:val="00593FF6"/>
    <w:rsid w:val="00594745"/>
    <w:rsid w:val="00595DE5"/>
    <w:rsid w:val="005971C7"/>
    <w:rsid w:val="005A62B9"/>
    <w:rsid w:val="005A6F64"/>
    <w:rsid w:val="005B2C76"/>
    <w:rsid w:val="005B4350"/>
    <w:rsid w:val="005C0CFB"/>
    <w:rsid w:val="005C17B1"/>
    <w:rsid w:val="005C6F91"/>
    <w:rsid w:val="005C7F67"/>
    <w:rsid w:val="005D0635"/>
    <w:rsid w:val="005D5098"/>
    <w:rsid w:val="005E0C0E"/>
    <w:rsid w:val="005E5A5A"/>
    <w:rsid w:val="005F2F33"/>
    <w:rsid w:val="00606833"/>
    <w:rsid w:val="00610007"/>
    <w:rsid w:val="00614002"/>
    <w:rsid w:val="006160B7"/>
    <w:rsid w:val="00616B69"/>
    <w:rsid w:val="006371C2"/>
    <w:rsid w:val="00642782"/>
    <w:rsid w:val="00651BB9"/>
    <w:rsid w:val="0065585A"/>
    <w:rsid w:val="00663546"/>
    <w:rsid w:val="00670F48"/>
    <w:rsid w:val="00673BE8"/>
    <w:rsid w:val="006767ED"/>
    <w:rsid w:val="00681688"/>
    <w:rsid w:val="006836AF"/>
    <w:rsid w:val="00687DE3"/>
    <w:rsid w:val="0069405B"/>
    <w:rsid w:val="00695B0E"/>
    <w:rsid w:val="0069608D"/>
    <w:rsid w:val="006973EC"/>
    <w:rsid w:val="006A32D3"/>
    <w:rsid w:val="006A3B14"/>
    <w:rsid w:val="006A51AC"/>
    <w:rsid w:val="006C4884"/>
    <w:rsid w:val="006D7E3B"/>
    <w:rsid w:val="006E0A24"/>
    <w:rsid w:val="006E0F26"/>
    <w:rsid w:val="006E44BE"/>
    <w:rsid w:val="006E6FCB"/>
    <w:rsid w:val="006F10C0"/>
    <w:rsid w:val="006F2029"/>
    <w:rsid w:val="006F3BEE"/>
    <w:rsid w:val="006F5020"/>
    <w:rsid w:val="007001DB"/>
    <w:rsid w:val="00703B39"/>
    <w:rsid w:val="00706410"/>
    <w:rsid w:val="007135E9"/>
    <w:rsid w:val="00716F9A"/>
    <w:rsid w:val="0071707D"/>
    <w:rsid w:val="00721C52"/>
    <w:rsid w:val="007222A1"/>
    <w:rsid w:val="0072523E"/>
    <w:rsid w:val="00730CAB"/>
    <w:rsid w:val="00731353"/>
    <w:rsid w:val="00732C14"/>
    <w:rsid w:val="00734BC9"/>
    <w:rsid w:val="00746230"/>
    <w:rsid w:val="00747327"/>
    <w:rsid w:val="00750F91"/>
    <w:rsid w:val="00751727"/>
    <w:rsid w:val="00751A7C"/>
    <w:rsid w:val="00754E95"/>
    <w:rsid w:val="007604CE"/>
    <w:rsid w:val="0076212F"/>
    <w:rsid w:val="00762FD6"/>
    <w:rsid w:val="007657CC"/>
    <w:rsid w:val="00767466"/>
    <w:rsid w:val="007678DB"/>
    <w:rsid w:val="00771BA1"/>
    <w:rsid w:val="007865B3"/>
    <w:rsid w:val="00787668"/>
    <w:rsid w:val="00792CB1"/>
    <w:rsid w:val="0079454E"/>
    <w:rsid w:val="00794864"/>
    <w:rsid w:val="007968A8"/>
    <w:rsid w:val="00797A3A"/>
    <w:rsid w:val="007A0024"/>
    <w:rsid w:val="007A06AE"/>
    <w:rsid w:val="007A1621"/>
    <w:rsid w:val="007B22A2"/>
    <w:rsid w:val="007B2A1E"/>
    <w:rsid w:val="007B5480"/>
    <w:rsid w:val="007C1E68"/>
    <w:rsid w:val="007C65C6"/>
    <w:rsid w:val="007D08CE"/>
    <w:rsid w:val="007D1C1A"/>
    <w:rsid w:val="007D1DAE"/>
    <w:rsid w:val="007E3C1C"/>
    <w:rsid w:val="007E6892"/>
    <w:rsid w:val="007F01C5"/>
    <w:rsid w:val="007F1329"/>
    <w:rsid w:val="007F2350"/>
    <w:rsid w:val="007F443A"/>
    <w:rsid w:val="007F6819"/>
    <w:rsid w:val="007F72FF"/>
    <w:rsid w:val="007F7E57"/>
    <w:rsid w:val="008008EC"/>
    <w:rsid w:val="00800E80"/>
    <w:rsid w:val="00801B01"/>
    <w:rsid w:val="00801E9D"/>
    <w:rsid w:val="00811C26"/>
    <w:rsid w:val="008167B3"/>
    <w:rsid w:val="00820C73"/>
    <w:rsid w:val="0082515D"/>
    <w:rsid w:val="00833761"/>
    <w:rsid w:val="00834304"/>
    <w:rsid w:val="008362DB"/>
    <w:rsid w:val="008363DA"/>
    <w:rsid w:val="00841D46"/>
    <w:rsid w:val="00847463"/>
    <w:rsid w:val="00861593"/>
    <w:rsid w:val="00864BC2"/>
    <w:rsid w:val="0086554B"/>
    <w:rsid w:val="008708FD"/>
    <w:rsid w:val="00871651"/>
    <w:rsid w:val="00872BAA"/>
    <w:rsid w:val="008779A4"/>
    <w:rsid w:val="00884449"/>
    <w:rsid w:val="008868A9"/>
    <w:rsid w:val="00893622"/>
    <w:rsid w:val="008A65F7"/>
    <w:rsid w:val="008B0709"/>
    <w:rsid w:val="008B4654"/>
    <w:rsid w:val="008B4A6B"/>
    <w:rsid w:val="008B6A96"/>
    <w:rsid w:val="008C399E"/>
    <w:rsid w:val="008C3D49"/>
    <w:rsid w:val="008C677C"/>
    <w:rsid w:val="008C7841"/>
    <w:rsid w:val="008D0807"/>
    <w:rsid w:val="008D151A"/>
    <w:rsid w:val="008D1668"/>
    <w:rsid w:val="008D6BC4"/>
    <w:rsid w:val="008E48BD"/>
    <w:rsid w:val="008F51CA"/>
    <w:rsid w:val="009030AF"/>
    <w:rsid w:val="00906ABE"/>
    <w:rsid w:val="00906B72"/>
    <w:rsid w:val="0090718B"/>
    <w:rsid w:val="00911D76"/>
    <w:rsid w:val="00923E0D"/>
    <w:rsid w:val="009328AD"/>
    <w:rsid w:val="00935C5F"/>
    <w:rsid w:val="0093732C"/>
    <w:rsid w:val="00940175"/>
    <w:rsid w:val="009539BD"/>
    <w:rsid w:val="00965B33"/>
    <w:rsid w:val="0097042A"/>
    <w:rsid w:val="0097250E"/>
    <w:rsid w:val="00982324"/>
    <w:rsid w:val="00982BCE"/>
    <w:rsid w:val="00983D3D"/>
    <w:rsid w:val="00986EA7"/>
    <w:rsid w:val="00991875"/>
    <w:rsid w:val="00991C67"/>
    <w:rsid w:val="0099231C"/>
    <w:rsid w:val="00994862"/>
    <w:rsid w:val="009955B5"/>
    <w:rsid w:val="00997665"/>
    <w:rsid w:val="009A3C4F"/>
    <w:rsid w:val="009A491E"/>
    <w:rsid w:val="009A7945"/>
    <w:rsid w:val="009B0394"/>
    <w:rsid w:val="009C0E26"/>
    <w:rsid w:val="009C3883"/>
    <w:rsid w:val="009C50E6"/>
    <w:rsid w:val="009C6B33"/>
    <w:rsid w:val="009E5942"/>
    <w:rsid w:val="009E5ECA"/>
    <w:rsid w:val="009F263C"/>
    <w:rsid w:val="00A07B8B"/>
    <w:rsid w:val="00A109D8"/>
    <w:rsid w:val="00A1225C"/>
    <w:rsid w:val="00A14D3D"/>
    <w:rsid w:val="00A23EC4"/>
    <w:rsid w:val="00A25CD0"/>
    <w:rsid w:val="00A324F4"/>
    <w:rsid w:val="00A43C5E"/>
    <w:rsid w:val="00A44089"/>
    <w:rsid w:val="00A459C8"/>
    <w:rsid w:val="00A500CF"/>
    <w:rsid w:val="00A54E4A"/>
    <w:rsid w:val="00A561AC"/>
    <w:rsid w:val="00A64527"/>
    <w:rsid w:val="00A65316"/>
    <w:rsid w:val="00A6740F"/>
    <w:rsid w:val="00A71673"/>
    <w:rsid w:val="00A72A84"/>
    <w:rsid w:val="00A72B42"/>
    <w:rsid w:val="00A740E2"/>
    <w:rsid w:val="00A766E9"/>
    <w:rsid w:val="00A777ED"/>
    <w:rsid w:val="00A77DC1"/>
    <w:rsid w:val="00A81DA4"/>
    <w:rsid w:val="00A8330F"/>
    <w:rsid w:val="00A84B21"/>
    <w:rsid w:val="00A861E4"/>
    <w:rsid w:val="00A878C5"/>
    <w:rsid w:val="00AA311E"/>
    <w:rsid w:val="00AA4FC8"/>
    <w:rsid w:val="00AA697B"/>
    <w:rsid w:val="00AB2C07"/>
    <w:rsid w:val="00AB6908"/>
    <w:rsid w:val="00AB722D"/>
    <w:rsid w:val="00AC093D"/>
    <w:rsid w:val="00AC4A0F"/>
    <w:rsid w:val="00AC5169"/>
    <w:rsid w:val="00AD3D47"/>
    <w:rsid w:val="00AE00B5"/>
    <w:rsid w:val="00AE1D7E"/>
    <w:rsid w:val="00AE52D4"/>
    <w:rsid w:val="00B010AD"/>
    <w:rsid w:val="00B11276"/>
    <w:rsid w:val="00B15E39"/>
    <w:rsid w:val="00B15EF3"/>
    <w:rsid w:val="00B21FE3"/>
    <w:rsid w:val="00B23C20"/>
    <w:rsid w:val="00B24369"/>
    <w:rsid w:val="00B247A5"/>
    <w:rsid w:val="00B26558"/>
    <w:rsid w:val="00B31E7E"/>
    <w:rsid w:val="00B35AC4"/>
    <w:rsid w:val="00B45C48"/>
    <w:rsid w:val="00B53025"/>
    <w:rsid w:val="00B53E86"/>
    <w:rsid w:val="00B63ACC"/>
    <w:rsid w:val="00B72C99"/>
    <w:rsid w:val="00B72DD8"/>
    <w:rsid w:val="00B74202"/>
    <w:rsid w:val="00B81A2A"/>
    <w:rsid w:val="00B84229"/>
    <w:rsid w:val="00B875B1"/>
    <w:rsid w:val="00B9090A"/>
    <w:rsid w:val="00B92DAE"/>
    <w:rsid w:val="00B93D28"/>
    <w:rsid w:val="00B9406B"/>
    <w:rsid w:val="00B96808"/>
    <w:rsid w:val="00B9711F"/>
    <w:rsid w:val="00BA0810"/>
    <w:rsid w:val="00BA1A9D"/>
    <w:rsid w:val="00BA24D4"/>
    <w:rsid w:val="00BA36AA"/>
    <w:rsid w:val="00BA4317"/>
    <w:rsid w:val="00BA5A5D"/>
    <w:rsid w:val="00BA5F04"/>
    <w:rsid w:val="00BA5FE1"/>
    <w:rsid w:val="00BA6024"/>
    <w:rsid w:val="00BA7B66"/>
    <w:rsid w:val="00BB1FD2"/>
    <w:rsid w:val="00BB5556"/>
    <w:rsid w:val="00BB6ABC"/>
    <w:rsid w:val="00BC13BD"/>
    <w:rsid w:val="00BC27FF"/>
    <w:rsid w:val="00BD1E8A"/>
    <w:rsid w:val="00BD6450"/>
    <w:rsid w:val="00BE0623"/>
    <w:rsid w:val="00BF262E"/>
    <w:rsid w:val="00BF3F52"/>
    <w:rsid w:val="00BF77B4"/>
    <w:rsid w:val="00C00D84"/>
    <w:rsid w:val="00C04F9D"/>
    <w:rsid w:val="00C11E78"/>
    <w:rsid w:val="00C17C77"/>
    <w:rsid w:val="00C225EF"/>
    <w:rsid w:val="00C30AAB"/>
    <w:rsid w:val="00C30EC1"/>
    <w:rsid w:val="00C31511"/>
    <w:rsid w:val="00C340B1"/>
    <w:rsid w:val="00C36C07"/>
    <w:rsid w:val="00C43729"/>
    <w:rsid w:val="00C44020"/>
    <w:rsid w:val="00C442A2"/>
    <w:rsid w:val="00C453F0"/>
    <w:rsid w:val="00C515DF"/>
    <w:rsid w:val="00C5694F"/>
    <w:rsid w:val="00C60D16"/>
    <w:rsid w:val="00C61CD6"/>
    <w:rsid w:val="00C72BD1"/>
    <w:rsid w:val="00C7721B"/>
    <w:rsid w:val="00C82E8E"/>
    <w:rsid w:val="00C8726A"/>
    <w:rsid w:val="00C87ED9"/>
    <w:rsid w:val="00C97148"/>
    <w:rsid w:val="00CA04C3"/>
    <w:rsid w:val="00CA0BCC"/>
    <w:rsid w:val="00CA176E"/>
    <w:rsid w:val="00CA39F2"/>
    <w:rsid w:val="00CA6CE9"/>
    <w:rsid w:val="00CB2548"/>
    <w:rsid w:val="00CC12D4"/>
    <w:rsid w:val="00CC4B2C"/>
    <w:rsid w:val="00CE0A69"/>
    <w:rsid w:val="00CE0B40"/>
    <w:rsid w:val="00CE0C9C"/>
    <w:rsid w:val="00CE3975"/>
    <w:rsid w:val="00CE5F75"/>
    <w:rsid w:val="00CF259B"/>
    <w:rsid w:val="00CF5E0B"/>
    <w:rsid w:val="00D13367"/>
    <w:rsid w:val="00D14974"/>
    <w:rsid w:val="00D156A3"/>
    <w:rsid w:val="00D2106A"/>
    <w:rsid w:val="00D21656"/>
    <w:rsid w:val="00D225A0"/>
    <w:rsid w:val="00D276AC"/>
    <w:rsid w:val="00D51ABB"/>
    <w:rsid w:val="00D6560E"/>
    <w:rsid w:val="00D837B6"/>
    <w:rsid w:val="00D92AD7"/>
    <w:rsid w:val="00D93C4A"/>
    <w:rsid w:val="00DA0D49"/>
    <w:rsid w:val="00DA2FBF"/>
    <w:rsid w:val="00DA7836"/>
    <w:rsid w:val="00DB53E5"/>
    <w:rsid w:val="00DC1FDF"/>
    <w:rsid w:val="00DD189A"/>
    <w:rsid w:val="00DD471C"/>
    <w:rsid w:val="00DD6B7C"/>
    <w:rsid w:val="00DE7950"/>
    <w:rsid w:val="00DF3D43"/>
    <w:rsid w:val="00DF43CF"/>
    <w:rsid w:val="00DF6C6F"/>
    <w:rsid w:val="00E03F51"/>
    <w:rsid w:val="00E05C61"/>
    <w:rsid w:val="00E114B9"/>
    <w:rsid w:val="00E16923"/>
    <w:rsid w:val="00E216AC"/>
    <w:rsid w:val="00E21E44"/>
    <w:rsid w:val="00E21FEF"/>
    <w:rsid w:val="00E23D91"/>
    <w:rsid w:val="00E305C7"/>
    <w:rsid w:val="00E30C27"/>
    <w:rsid w:val="00E33E2E"/>
    <w:rsid w:val="00E345D2"/>
    <w:rsid w:val="00E35833"/>
    <w:rsid w:val="00E3672E"/>
    <w:rsid w:val="00E36ACA"/>
    <w:rsid w:val="00E57177"/>
    <w:rsid w:val="00E62B3C"/>
    <w:rsid w:val="00E674DC"/>
    <w:rsid w:val="00E70C97"/>
    <w:rsid w:val="00E751A1"/>
    <w:rsid w:val="00E81D45"/>
    <w:rsid w:val="00E82EF8"/>
    <w:rsid w:val="00E84E52"/>
    <w:rsid w:val="00E90A50"/>
    <w:rsid w:val="00EA1DF6"/>
    <w:rsid w:val="00EB00A0"/>
    <w:rsid w:val="00EB0A64"/>
    <w:rsid w:val="00EB1059"/>
    <w:rsid w:val="00EC045C"/>
    <w:rsid w:val="00EC52CB"/>
    <w:rsid w:val="00ED03C8"/>
    <w:rsid w:val="00ED511B"/>
    <w:rsid w:val="00EE7E4B"/>
    <w:rsid w:val="00EF2804"/>
    <w:rsid w:val="00EF2BE5"/>
    <w:rsid w:val="00EF4C7B"/>
    <w:rsid w:val="00F269C2"/>
    <w:rsid w:val="00F303C2"/>
    <w:rsid w:val="00F33D11"/>
    <w:rsid w:val="00F426BD"/>
    <w:rsid w:val="00F47553"/>
    <w:rsid w:val="00F54D7B"/>
    <w:rsid w:val="00F578F3"/>
    <w:rsid w:val="00F62552"/>
    <w:rsid w:val="00F770CD"/>
    <w:rsid w:val="00F8044A"/>
    <w:rsid w:val="00F8294B"/>
    <w:rsid w:val="00F8444D"/>
    <w:rsid w:val="00F93B47"/>
    <w:rsid w:val="00FA2E5D"/>
    <w:rsid w:val="00FA6998"/>
    <w:rsid w:val="00FA6E45"/>
    <w:rsid w:val="00FB3ADC"/>
    <w:rsid w:val="00FB5882"/>
    <w:rsid w:val="00FB6114"/>
    <w:rsid w:val="00FC3A94"/>
    <w:rsid w:val="00FC7B08"/>
    <w:rsid w:val="00FD58E2"/>
    <w:rsid w:val="00FD5A51"/>
    <w:rsid w:val="00FE2C32"/>
    <w:rsid w:val="00FE37D6"/>
    <w:rsid w:val="00FE429A"/>
    <w:rsid w:val="00FF231B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21DD5211-D5CA-48D0-BEC1-43EC7F35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D3D"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297F57"/>
    <w:pPr>
      <w:keepNext/>
      <w:tabs>
        <w:tab w:val="left" w:pos="-4253"/>
        <w:tab w:val="left" w:pos="-4111"/>
        <w:tab w:val="left" w:pos="1890"/>
      </w:tabs>
      <w:jc w:val="both"/>
      <w:outlineLvl w:val="4"/>
    </w:pPr>
    <w:rPr>
      <w:rFonts w:ascii="HelveticaNeue Condensed" w:hAnsi="HelveticaNeue Condensed"/>
      <w:b/>
      <w:sz w:val="22"/>
      <w:szCs w:val="20"/>
      <w:lang w:val="en-AU"/>
    </w:rPr>
  </w:style>
  <w:style w:type="paragraph" w:styleId="Heading6">
    <w:name w:val="heading 6"/>
    <w:basedOn w:val="Normal"/>
    <w:next w:val="Normal"/>
    <w:qFormat/>
    <w:rsid w:val="00297F57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jc w:val="both"/>
      <w:outlineLvl w:val="5"/>
    </w:pPr>
    <w:rPr>
      <w:rFonts w:ascii="HelveticaNeue Condensed" w:hAnsi="HelveticaNeue Condensed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B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5694F"/>
    <w:pPr>
      <w:spacing w:after="120"/>
      <w:ind w:left="360"/>
    </w:pPr>
  </w:style>
  <w:style w:type="paragraph" w:styleId="BodyTextIndent2">
    <w:name w:val="Body Text Indent 2"/>
    <w:basedOn w:val="Normal"/>
    <w:rsid w:val="00C5694F"/>
    <w:pPr>
      <w:spacing w:after="120" w:line="480" w:lineRule="auto"/>
      <w:ind w:left="360"/>
    </w:pPr>
  </w:style>
  <w:style w:type="paragraph" w:styleId="BodyText2">
    <w:name w:val="Body Text 2"/>
    <w:basedOn w:val="Normal"/>
    <w:rsid w:val="00AA311E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odyTextIndent3">
    <w:name w:val="Body Text Indent 3"/>
    <w:basedOn w:val="Normal"/>
    <w:rsid w:val="00C82E8E"/>
    <w:pPr>
      <w:spacing w:after="120"/>
      <w:ind w:left="360"/>
    </w:pPr>
    <w:rPr>
      <w:sz w:val="16"/>
      <w:szCs w:val="18"/>
    </w:rPr>
  </w:style>
  <w:style w:type="paragraph" w:styleId="Index2">
    <w:name w:val="index 2"/>
    <w:basedOn w:val="Normal"/>
    <w:next w:val="Normal"/>
    <w:semiHidden/>
    <w:rsid w:val="00C82E8E"/>
    <w:pPr>
      <w:ind w:left="1276" w:right="8" w:hanging="567"/>
      <w:jc w:val="both"/>
    </w:pPr>
    <w:rPr>
      <w:rFonts w:ascii="ITCCentury BookCond" w:hAnsi="ITCCentury BookCond"/>
      <w:szCs w:val="20"/>
      <w:lang w:val="en-AU"/>
    </w:rPr>
  </w:style>
  <w:style w:type="paragraph" w:customStyle="1" w:styleId="bodycopy">
    <w:name w:val="bodycopy"/>
    <w:basedOn w:val="Normal"/>
    <w:rsid w:val="00663546"/>
    <w:pPr>
      <w:spacing w:before="100" w:beforeAutospacing="1" w:after="100" w:afterAutospacing="1" w:line="210" w:lineRule="atLeast"/>
    </w:pPr>
    <w:rPr>
      <w:rFonts w:ascii="Arial" w:hAnsi="Arial" w:cs="Arial"/>
      <w:color w:val="333333"/>
      <w:sz w:val="17"/>
      <w:szCs w:val="17"/>
      <w:lang w:val="en-GB" w:eastAsia="en-GB" w:bidi="ar-SA"/>
    </w:rPr>
  </w:style>
  <w:style w:type="character" w:customStyle="1" w:styleId="bodycopybold1">
    <w:name w:val="bodycopybold1"/>
    <w:rsid w:val="00663546"/>
    <w:rPr>
      <w:rFonts w:ascii="Arial" w:hAnsi="Arial" w:cs="Arial" w:hint="default"/>
      <w:b w:val="0"/>
      <w:bCs w:val="0"/>
      <w:i w:val="0"/>
      <w:iCs w:val="0"/>
      <w:strike w:val="0"/>
      <w:dstrike w:val="0"/>
      <w:color w:val="0C294B"/>
      <w:sz w:val="17"/>
      <w:szCs w:val="17"/>
      <w:u w:val="none"/>
      <w:effect w:val="none"/>
    </w:rPr>
  </w:style>
  <w:style w:type="character" w:customStyle="1" w:styleId="bodycopybullets1">
    <w:name w:val="bodycopybullets1"/>
    <w:rsid w:val="00663546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7"/>
      <w:szCs w:val="17"/>
      <w:u w:val="none"/>
      <w:effect w:val="none"/>
    </w:rPr>
  </w:style>
  <w:style w:type="paragraph" w:styleId="DocumentMap">
    <w:name w:val="Document Map"/>
    <w:basedOn w:val="Normal"/>
    <w:semiHidden/>
    <w:rsid w:val="00FF3216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9A491E"/>
    <w:rPr>
      <w:rFonts w:ascii="Tahoma" w:hAnsi="Tahoma"/>
      <w:sz w:val="16"/>
      <w:szCs w:val="18"/>
    </w:rPr>
  </w:style>
  <w:style w:type="character" w:customStyle="1" w:styleId="hps">
    <w:name w:val="hps"/>
    <w:rsid w:val="001A2266"/>
  </w:style>
  <w:style w:type="character" w:customStyle="1" w:styleId="shorttext">
    <w:name w:val="short_text"/>
    <w:rsid w:val="004E0BC9"/>
  </w:style>
  <w:style w:type="character" w:customStyle="1" w:styleId="HeaderChar">
    <w:name w:val="Header Char"/>
    <w:link w:val="Header"/>
    <w:rsid w:val="002C0BC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MICROSOF-FC8DFF\My%20Documents\Project%20Alliance\Templates\Blank%20Form%20(without%20addres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Form (without address)</Template>
  <TotalTime>1</TotalTime>
  <Pages>1</Pages>
  <Words>10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Table of Contents</vt:lpstr>
      <vt:lpstr>Table of Contents</vt:lpstr>
    </vt:vector>
  </TitlesOfParts>
  <Company>Siam Paragon Development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iLLUSiON</dc:creator>
  <cp:lastModifiedBy>Thitaree</cp:lastModifiedBy>
  <cp:revision>4</cp:revision>
  <cp:lastPrinted>2021-03-29T02:46:00Z</cp:lastPrinted>
  <dcterms:created xsi:type="dcterms:W3CDTF">2021-04-26T09:34:00Z</dcterms:created>
  <dcterms:modified xsi:type="dcterms:W3CDTF">2021-12-07T04:10:00Z</dcterms:modified>
</cp:coreProperties>
</file>